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E" w:rsidRDefault="00C23B9E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7 do SIWZ</w:t>
      </w:r>
    </w:p>
    <w:p w:rsidR="00C23B9E" w:rsidRDefault="00C23B9E">
      <w:pPr>
        <w:rPr>
          <w:rFonts w:ascii="Calibri" w:hAnsi="Calibri" w:cs="Calibri"/>
          <w:b/>
          <w:bCs/>
          <w:sz w:val="20"/>
          <w:szCs w:val="20"/>
        </w:rPr>
      </w:pPr>
    </w:p>
    <w:p w:rsidR="00C23B9E" w:rsidRDefault="00C23B9E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C23B9E" w:rsidRDefault="00C23B9E">
      <w:pPr>
        <w:pStyle w:val="NoSpacing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OSÓB</w:t>
      </w:r>
    </w:p>
    <w:p w:rsidR="00C23B9E" w:rsidRDefault="00C23B9E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KTÓRE BĘDĄ UCZESTNICZYĆ W WYKONYWANIU ZAMÓWIENIA</w:t>
      </w: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p w:rsidR="00C23B9E" w:rsidRDefault="00C23B9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</w:p>
    <w:p w:rsidR="00C23B9E" w:rsidRDefault="00C23B9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Nazwa i adres Wykonawcy:</w:t>
      </w:r>
    </w:p>
    <w:p w:rsidR="00C23B9E" w:rsidRDefault="00C23B9E">
      <w:pPr>
        <w:pStyle w:val="NormalWeb"/>
        <w:widowControl w:val="0"/>
        <w:spacing w:line="360" w:lineRule="auto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23B9E" w:rsidRDefault="00C23B9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23B9E" w:rsidRDefault="00C23B9E">
      <w:pPr>
        <w:widowControl w:val="0"/>
        <w:rPr>
          <w:rFonts w:ascii="Calibri" w:hAnsi="Calibri" w:cs="Calibri"/>
          <w:b/>
          <w:bCs/>
          <w:sz w:val="20"/>
          <w:szCs w:val="20"/>
        </w:rPr>
      </w:pPr>
    </w:p>
    <w:p w:rsidR="00C23B9E" w:rsidRDefault="00C23B9E">
      <w:pPr>
        <w:widowContro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PKT I.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2061"/>
        <w:gridCol w:w="2476"/>
        <w:gridCol w:w="2752"/>
      </w:tblGrid>
      <w:tr w:rsidR="00C23B9E">
        <w:tc>
          <w:tcPr>
            <w:tcW w:w="1032" w:type="pct"/>
            <w:vAlign w:val="center"/>
          </w:tcPr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 osoby,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która będzie uczestniczyć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wykonywaniu zamówienia</w:t>
            </w:r>
          </w:p>
        </w:tc>
        <w:tc>
          <w:tcPr>
            <w:tcW w:w="1122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Branża</w:t>
            </w:r>
          </w:p>
        </w:tc>
        <w:tc>
          <w:tcPr>
            <w:tcW w:w="1348" w:type="pct"/>
            <w:vAlign w:val="center"/>
          </w:tcPr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i nr uprawnień budowlanych</w:t>
            </w:r>
          </w:p>
        </w:tc>
        <w:tc>
          <w:tcPr>
            <w:tcW w:w="1498" w:type="pct"/>
            <w:vAlign w:val="center"/>
          </w:tcPr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 podstawie dysponowania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wymienioną osobą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przez Wykonawcę**</w:t>
            </w:r>
          </w:p>
        </w:tc>
      </w:tr>
      <w:tr w:rsidR="00C23B9E">
        <w:tc>
          <w:tcPr>
            <w:tcW w:w="1032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[1]</w:t>
            </w:r>
          </w:p>
        </w:tc>
        <w:tc>
          <w:tcPr>
            <w:tcW w:w="1122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[2]</w:t>
            </w:r>
          </w:p>
        </w:tc>
        <w:tc>
          <w:tcPr>
            <w:tcW w:w="1348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[3]</w:t>
            </w:r>
          </w:p>
        </w:tc>
        <w:tc>
          <w:tcPr>
            <w:tcW w:w="1498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[4]</w:t>
            </w:r>
          </w:p>
        </w:tc>
      </w:tr>
      <w:tr w:rsidR="00C23B9E">
        <w:trPr>
          <w:trHeight w:val="4713"/>
        </w:trPr>
        <w:tc>
          <w:tcPr>
            <w:tcW w:w="1032" w:type="pct"/>
            <w:vAlign w:val="center"/>
          </w:tcPr>
          <w:p w:rsidR="00C23B9E" w:rsidRDefault="00C23B9E">
            <w:pPr>
              <w:pStyle w:val="CommentText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……………….…………</w:t>
            </w:r>
          </w:p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Kierownik Budowy</w:t>
            </w:r>
          </w:p>
        </w:tc>
        <w:tc>
          <w:tcPr>
            <w:tcW w:w="1122" w:type="pct"/>
            <w:vAlign w:val="center"/>
          </w:tcPr>
          <w:p w:rsidR="00C23B9E" w:rsidRDefault="00C23B9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Drogowa</w:t>
            </w:r>
          </w:p>
        </w:tc>
        <w:tc>
          <w:tcPr>
            <w:tcW w:w="1348" w:type="pct"/>
            <w:vAlign w:val="center"/>
          </w:tcPr>
          <w:p w:rsidR="00C23B9E" w:rsidRDefault="00C23B9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Uprawnienia budowlane nr</w:t>
            </w:r>
          </w:p>
          <w:p w:rsidR="00C23B9E" w:rsidRDefault="00C23B9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C23B9E" w:rsidRDefault="00C23B9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specjalności …………………………………….….</w:t>
            </w:r>
          </w:p>
          <w:p w:rsidR="00C23B9E" w:rsidRDefault="00C23B9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zakresie ……………………..…………………</w:t>
            </w:r>
          </w:p>
          <w:p w:rsidR="00C23B9E" w:rsidRDefault="00C23B9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uzyskania uprawnień: ………………………………………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(dzień-miesiąc-rok)</w:t>
            </w:r>
          </w:p>
        </w:tc>
        <w:tc>
          <w:tcPr>
            <w:tcW w:w="1498" w:type="pct"/>
            <w:vAlign w:val="center"/>
          </w:tcPr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1) dysponuje*</w:t>
            </w:r>
          </w:p>
          <w:p w:rsidR="00C23B9E" w:rsidRDefault="00C23B9E">
            <w:pPr>
              <w:widowControl w:val="0"/>
              <w:tabs>
                <w:tab w:val="left" w:pos="3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Wykonawca winien podać podstawę dysponowania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(np. umowa o pracę, umowa zlecenie, umowa o dzieło)</w:t>
            </w:r>
          </w:p>
          <w:p w:rsidR="00C23B9E" w:rsidRDefault="00C23B9E">
            <w:pPr>
              <w:widowControl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2) będzie dysponował*</w:t>
            </w:r>
          </w:p>
          <w:p w:rsidR="00C23B9E" w:rsidRDefault="00C23B9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</w:tbl>
    <w:p w:rsidR="00C23B9E" w:rsidRDefault="00C23B9E">
      <w:pPr>
        <w:widowControl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*niepotrzebne skreślić</w:t>
      </w:r>
    </w:p>
    <w:p w:rsidR="00C23B9E" w:rsidRDefault="00C23B9E">
      <w:pPr>
        <w:widowControl w:val="0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PKT II.</w:t>
      </w:r>
    </w:p>
    <w:p w:rsidR="00C23B9E" w:rsidRDefault="00C23B9E">
      <w:pPr>
        <w:pStyle w:val="Tekstpodstawowy31"/>
        <w:widowControl w:val="0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Oświadczam, że ww. osoby, które będą uczestniczyć w wykonywaniu zamówienia posiadają wymagane uprawnienia do realizacji niniejszego zamówienia, zgodnie z warunkami określonymi w ogłoszeniu o zamówieniu i Specyfikacji Istotnych Warunków Zamówienia.</w:t>
      </w: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p w:rsidR="00C23B9E" w:rsidRDefault="00C23B9E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C23B9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3B9E" w:rsidRDefault="00C23B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23B9E" w:rsidRDefault="00C23B9E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C23B9E" w:rsidRDefault="00C23B9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imię, nazwisko (pieczęć) i podpis/y osoby/osób</w:t>
            </w:r>
          </w:p>
          <w:p w:rsidR="00C23B9E" w:rsidRDefault="00C23B9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upoważnionej/ych do reprezentowania Wykonawcy</w:t>
            </w:r>
          </w:p>
        </w:tc>
      </w:tr>
    </w:tbl>
    <w:p w:rsidR="00C23B9E" w:rsidRDefault="00C23B9E">
      <w:pPr>
        <w:rPr>
          <w:rFonts w:cs="Times New Roman"/>
        </w:rPr>
      </w:pPr>
    </w:p>
    <w:sectPr w:rsidR="00C23B9E" w:rsidSect="00C2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9E"/>
    <w:rsid w:val="00C2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pPr>
      <w:jc w:val="both"/>
    </w:pPr>
    <w:rPr>
      <w:spacing w:val="-5"/>
      <w:lang w:eastAsia="en-US"/>
    </w:rPr>
  </w:style>
  <w:style w:type="paragraph" w:styleId="NoSpacing">
    <w:name w:val="No Spacing"/>
    <w:uiPriority w:val="99"/>
    <w:qFormat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"/>
    <w:uiPriority w:val="99"/>
    <w:pPr>
      <w:overflowPunct w:val="0"/>
      <w:autoSpaceDE w:val="0"/>
      <w:autoSpaceDN w:val="0"/>
      <w:adjustRightInd w:val="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</dc:creator>
  <cp:keywords/>
  <dc:description/>
  <cp:lastModifiedBy>a</cp:lastModifiedBy>
  <cp:revision>6</cp:revision>
  <cp:lastPrinted>2015-12-22T06:20:00Z</cp:lastPrinted>
  <dcterms:created xsi:type="dcterms:W3CDTF">2015-12-02T08:49:00Z</dcterms:created>
  <dcterms:modified xsi:type="dcterms:W3CDTF">2016-02-12T06:27:00Z</dcterms:modified>
</cp:coreProperties>
</file>