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84" w:rsidRDefault="00F96484">
      <w:pPr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6 do SIWZ</w:t>
      </w:r>
    </w:p>
    <w:p w:rsidR="00F96484" w:rsidRDefault="00F96484">
      <w:pPr>
        <w:rPr>
          <w:rFonts w:ascii="Calibri" w:hAnsi="Calibri" w:cs="Calibri"/>
          <w:b/>
          <w:bCs/>
          <w:sz w:val="20"/>
          <w:szCs w:val="20"/>
        </w:rPr>
      </w:pPr>
    </w:p>
    <w:p w:rsidR="00F96484" w:rsidRDefault="00F96484">
      <w:pPr>
        <w:widowControl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WYKAZ ROBÓT BUDOWLANYCH</w:t>
      </w:r>
    </w:p>
    <w:p w:rsidR="00F96484" w:rsidRDefault="00F96484">
      <w:pPr>
        <w:pStyle w:val="Heading1"/>
        <w:spacing w:line="360" w:lineRule="auto"/>
      </w:pPr>
      <w:r>
        <w:t xml:space="preserve">WYKONANYCH W OKRESIE OSTATNICH PIĘCIU LAT PRZED UPŁYWEM </w:t>
      </w:r>
    </w:p>
    <w:p w:rsidR="00F96484" w:rsidRDefault="00F96484">
      <w:pPr>
        <w:pStyle w:val="Heading1"/>
        <w:spacing w:line="360" w:lineRule="auto"/>
      </w:pPr>
      <w:r>
        <w:t>TERMINU SKŁADANIA OFERT</w:t>
      </w:r>
    </w:p>
    <w:p w:rsidR="00F96484" w:rsidRDefault="00F96484">
      <w:pPr>
        <w:widowControl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96484" w:rsidRDefault="00F96484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F96484" w:rsidRDefault="00F96484">
      <w:pPr>
        <w:widowControl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i adres Wykonawcy:</w:t>
      </w:r>
    </w:p>
    <w:p w:rsidR="00F96484" w:rsidRDefault="00F96484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96484" w:rsidRDefault="00F96484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</w:p>
    <w:p w:rsidR="00F96484" w:rsidRDefault="00F96484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96484" w:rsidRDefault="00F96484">
      <w:pPr>
        <w:widowControl w:val="0"/>
        <w:rPr>
          <w:rFonts w:ascii="Calibri" w:hAnsi="Calibri" w:cs="Calibri"/>
          <w:sz w:val="20"/>
          <w:szCs w:val="20"/>
        </w:rPr>
      </w:pPr>
    </w:p>
    <w:tbl>
      <w:tblPr>
        <w:tblW w:w="5024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"/>
        <w:gridCol w:w="2366"/>
        <w:gridCol w:w="1205"/>
        <w:gridCol w:w="1788"/>
        <w:gridCol w:w="1984"/>
        <w:gridCol w:w="1505"/>
      </w:tblGrid>
      <w:tr w:rsidR="00F96484">
        <w:trPr>
          <w:trHeight w:val="1128"/>
        </w:trPr>
        <w:tc>
          <w:tcPr>
            <w:tcW w:w="220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78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zadania</w:t>
            </w:r>
          </w:p>
        </w:tc>
        <w:tc>
          <w:tcPr>
            <w:tcW w:w="651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robót</w:t>
            </w:r>
          </w:p>
        </w:tc>
        <w:tc>
          <w:tcPr>
            <w:tcW w:w="966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 robót</w:t>
            </w:r>
          </w:p>
          <w:p w:rsidR="00F96484" w:rsidRDefault="00F9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(w zł brutto)</w:t>
            </w:r>
          </w:p>
        </w:tc>
        <w:tc>
          <w:tcPr>
            <w:tcW w:w="1072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</w:t>
            </w:r>
          </w:p>
          <w:p w:rsidR="00F96484" w:rsidRDefault="00F9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realizacji robót</w:t>
            </w:r>
          </w:p>
        </w:tc>
        <w:tc>
          <w:tcPr>
            <w:tcW w:w="813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Doświadczenie</w:t>
            </w:r>
          </w:p>
        </w:tc>
      </w:tr>
      <w:tr w:rsidR="00F96484">
        <w:trPr>
          <w:trHeight w:val="158"/>
        </w:trPr>
        <w:tc>
          <w:tcPr>
            <w:tcW w:w="220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[1]</w:t>
            </w:r>
          </w:p>
        </w:tc>
        <w:tc>
          <w:tcPr>
            <w:tcW w:w="1278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[2]</w:t>
            </w:r>
          </w:p>
        </w:tc>
        <w:tc>
          <w:tcPr>
            <w:tcW w:w="651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[3]</w:t>
            </w:r>
          </w:p>
        </w:tc>
        <w:tc>
          <w:tcPr>
            <w:tcW w:w="966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[4]</w:t>
            </w:r>
          </w:p>
        </w:tc>
        <w:tc>
          <w:tcPr>
            <w:tcW w:w="1072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[5]</w:t>
            </w:r>
          </w:p>
        </w:tc>
        <w:tc>
          <w:tcPr>
            <w:tcW w:w="813" w:type="pct"/>
            <w:vAlign w:val="center"/>
          </w:tcPr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[6]</w:t>
            </w:r>
          </w:p>
        </w:tc>
      </w:tr>
      <w:tr w:rsidR="00F96484">
        <w:trPr>
          <w:trHeight w:val="850"/>
        </w:trPr>
        <w:tc>
          <w:tcPr>
            <w:tcW w:w="220" w:type="pct"/>
            <w:vAlign w:val="center"/>
          </w:tcPr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278" w:type="pct"/>
            <w:vAlign w:val="center"/>
          </w:tcPr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Nazwa zadania: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96484" w:rsidRDefault="00F96484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 przypadku, gdy zamówienie było realizowane na rzecz Zamawiającego wpisać nr umowy *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Nr umowy z ZDP w Rypinie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6" w:type="pct"/>
            <w:vAlign w:val="center"/>
          </w:tcPr>
          <w:p w:rsidR="00F96484" w:rsidRDefault="00F96484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Wartość zadania: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 tym budowa / przebudowa / remont drogi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na wartość: 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……..……………….…… zł (brutto)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</w:tc>
        <w:tc>
          <w:tcPr>
            <w:tcW w:w="813" w:type="pct"/>
            <w:vAlign w:val="center"/>
          </w:tcPr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1) własne**</w:t>
            </w:r>
          </w:p>
          <w:p w:rsidR="00F96484" w:rsidRDefault="00F96484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lub</w:t>
            </w:r>
          </w:p>
          <w:p w:rsidR="00F96484" w:rsidRDefault="00F96484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2) innych podmiotów**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F96484">
        <w:trPr>
          <w:trHeight w:val="850"/>
        </w:trPr>
        <w:tc>
          <w:tcPr>
            <w:tcW w:w="220" w:type="pct"/>
            <w:vAlign w:val="center"/>
          </w:tcPr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278" w:type="pct"/>
            <w:vAlign w:val="center"/>
          </w:tcPr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Nazwa zadania: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96484" w:rsidRDefault="00F96484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 przypadku, gdy zamówienie było realizowane na rzecz Zamawiającego wpisać nr umowy *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Nr umowy z ZDP w Rypinie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6" w:type="pct"/>
            <w:vAlign w:val="center"/>
          </w:tcPr>
          <w:p w:rsidR="00F96484" w:rsidRDefault="00F96484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Wartość zadania: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 tym budowa / przebudowa / remont drogi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na wartość: 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……..……………….…… zł (brutto)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F96484" w:rsidRDefault="00F96484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</w:tc>
        <w:tc>
          <w:tcPr>
            <w:tcW w:w="813" w:type="pct"/>
            <w:vAlign w:val="center"/>
          </w:tcPr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1) własne**</w:t>
            </w:r>
          </w:p>
          <w:p w:rsidR="00F96484" w:rsidRDefault="00F96484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lub</w:t>
            </w:r>
          </w:p>
          <w:p w:rsidR="00F96484" w:rsidRDefault="00F96484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2) innych podmiotów**</w:t>
            </w:r>
          </w:p>
          <w:p w:rsidR="00F96484" w:rsidRDefault="00F964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:rsidR="00F96484" w:rsidRDefault="00F96484">
      <w:p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 Wpisać nr umowy z Zamawiającym (ZDP w Rypinie ) w przypadku, gdy Wykonawca nie przedłoży dowodów, że roboty wskazane w wykazie zostały wykonane w sposób należyty oraz wskazujących, że zostały wykonane zgodnie z zasadami sztuki budowlanej i prawidłowo ukończone.</w:t>
      </w:r>
    </w:p>
    <w:p w:rsidR="00F96484" w:rsidRDefault="00F96484">
      <w:pPr>
        <w:rPr>
          <w:rFonts w:ascii="Calibri" w:hAnsi="Calibri" w:cs="Calibri"/>
          <w:sz w:val="20"/>
          <w:szCs w:val="20"/>
        </w:rPr>
      </w:pPr>
    </w:p>
    <w:p w:rsidR="00F96484" w:rsidRDefault="00F9648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>
        <w:rPr>
          <w:rFonts w:ascii="Calibri" w:hAnsi="Calibri" w:cs="Calibri"/>
          <w:i/>
          <w:iCs/>
          <w:sz w:val="20"/>
          <w:szCs w:val="20"/>
        </w:rPr>
        <w:t>niepotrzebne skreślić</w:t>
      </w:r>
    </w:p>
    <w:p w:rsidR="00F96484" w:rsidRDefault="00F96484">
      <w:pPr>
        <w:widowControl w:val="0"/>
        <w:rPr>
          <w:rFonts w:ascii="Calibri" w:hAnsi="Calibri" w:cs="Calibri"/>
          <w:sz w:val="20"/>
          <w:szCs w:val="20"/>
        </w:rPr>
      </w:pPr>
    </w:p>
    <w:p w:rsidR="00F96484" w:rsidRDefault="00F96484">
      <w:pPr>
        <w:widowControl w:val="0"/>
        <w:rPr>
          <w:rFonts w:ascii="Calibri" w:hAnsi="Calibri" w:cs="Calibri"/>
          <w:sz w:val="20"/>
          <w:szCs w:val="20"/>
        </w:rPr>
      </w:pPr>
    </w:p>
    <w:p w:rsidR="00F96484" w:rsidRDefault="00F96484">
      <w:pPr>
        <w:widowControl w:val="0"/>
        <w:rPr>
          <w:rFonts w:ascii="Calibri" w:hAnsi="Calibri" w:cs="Calibri"/>
          <w:sz w:val="20"/>
          <w:szCs w:val="20"/>
        </w:rPr>
      </w:pPr>
    </w:p>
    <w:p w:rsidR="00F96484" w:rsidRDefault="00F96484">
      <w:pPr>
        <w:widowControl w:val="0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F9648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96484" w:rsidRDefault="00F964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96484" w:rsidRDefault="00F96484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F96484" w:rsidRDefault="00F96484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F96484" w:rsidRDefault="00F964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F96484" w:rsidRDefault="00F96484">
      <w:pPr>
        <w:rPr>
          <w:rFonts w:ascii="Calibri" w:hAnsi="Calibri" w:cs="Calibri"/>
          <w:sz w:val="20"/>
          <w:szCs w:val="20"/>
        </w:rPr>
      </w:pPr>
    </w:p>
    <w:sectPr w:rsidR="00F96484" w:rsidSect="00F9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5B6"/>
    <w:multiLevelType w:val="hybridMultilevel"/>
    <w:tmpl w:val="8BEEB514"/>
    <w:lvl w:ilvl="0" w:tplc="4DA8A184">
      <w:start w:val="1"/>
      <w:numFmt w:val="lowerLetter"/>
      <w:pStyle w:val="BodyText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-763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-69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-619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-547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-475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-403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-33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-2593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484"/>
    <w:rsid w:val="00F9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aliases w:val="a2"/>
    <w:basedOn w:val="Normal"/>
    <w:link w:val="BodyTextChar"/>
    <w:uiPriority w:val="99"/>
    <w:pPr>
      <w:numPr>
        <w:numId w:val="1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aliases w:val="a2 Char"/>
    <w:basedOn w:val="DefaultParagraphFont"/>
    <w:link w:val="BodyText"/>
    <w:uiPriority w:val="99"/>
    <w:rPr>
      <w:rFonts w:ascii="Tahoma" w:hAnsi="Tahoma" w:cs="Tahoma"/>
      <w:sz w:val="18"/>
      <w:szCs w:val="18"/>
      <w:lang w:eastAsia="pl-PL"/>
    </w:rPr>
  </w:style>
  <w:style w:type="paragraph" w:styleId="NormalWeb">
    <w:name w:val="Normal (Web)"/>
    <w:basedOn w:val="Normal"/>
    <w:uiPriority w:val="99"/>
    <w:pPr>
      <w:jc w:val="both"/>
    </w:pPr>
    <w:rPr>
      <w:rFonts w:cs="Times New Roman"/>
      <w:spacing w:val="-5"/>
      <w:lang w:eastAsia="en-US"/>
    </w:rPr>
  </w:style>
  <w:style w:type="paragraph" w:customStyle="1" w:styleId="Standardowytekst">
    <w:name w:val="Standardowy.tekst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324</Words>
  <Characters>1852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</cp:lastModifiedBy>
  <cp:revision>8</cp:revision>
  <cp:lastPrinted>2015-12-22T06:19:00Z</cp:lastPrinted>
  <dcterms:created xsi:type="dcterms:W3CDTF">2015-12-02T08:43:00Z</dcterms:created>
  <dcterms:modified xsi:type="dcterms:W3CDTF">2016-02-26T13:43:00Z</dcterms:modified>
</cp:coreProperties>
</file>