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A4" w:rsidRDefault="00376EA4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5 do SIWZ</w:t>
      </w:r>
    </w:p>
    <w:p w:rsidR="00376EA4" w:rsidRDefault="00376EA4">
      <w:pPr>
        <w:pStyle w:val="Heading5"/>
        <w:keepNext w:val="0"/>
        <w:numPr>
          <w:ilvl w:val="0"/>
          <w:numId w:val="0"/>
        </w:numPr>
        <w:rPr>
          <w:rFonts w:cs="Calibri"/>
          <w:sz w:val="20"/>
          <w:szCs w:val="20"/>
        </w:rPr>
      </w:pPr>
    </w:p>
    <w:p w:rsidR="00376EA4" w:rsidRDefault="00376EA4">
      <w:pPr>
        <w:pStyle w:val="Heading5"/>
        <w:keepNext w:val="0"/>
        <w:numPr>
          <w:ilvl w:val="0"/>
          <w:numId w:val="0"/>
        </w:numPr>
        <w:spacing w:line="36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INFORMACJA</w:t>
      </w:r>
    </w:p>
    <w:p w:rsidR="00376EA4" w:rsidRDefault="00376EA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PRZYNALEŻNOŚCI DO TEJ SAMEJ GRUPY KAPITAŁOWEJ,</w:t>
      </w:r>
    </w:p>
    <w:p w:rsidR="00376EA4" w:rsidRDefault="00376EA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KTÓREJ MOWA W ART. 24 UST. 2 PKT 5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USTAWY PZP</w:t>
      </w:r>
    </w:p>
    <w:p w:rsidR="00376EA4" w:rsidRDefault="00376EA4">
      <w:pPr>
        <w:rPr>
          <w:sz w:val="20"/>
          <w:szCs w:val="20"/>
        </w:rPr>
      </w:pPr>
    </w:p>
    <w:p w:rsidR="00376EA4" w:rsidRDefault="00376EA4">
      <w:pPr>
        <w:pStyle w:val="NormalWeb"/>
        <w:spacing w:line="360" w:lineRule="auto"/>
        <w:rPr>
          <w:rFonts w:cs="Calibri"/>
          <w:spacing w:val="0"/>
          <w:sz w:val="20"/>
          <w:szCs w:val="20"/>
        </w:rPr>
      </w:pPr>
      <w:r>
        <w:rPr>
          <w:rFonts w:cs="Calibri"/>
          <w:spacing w:val="0"/>
          <w:sz w:val="20"/>
          <w:szCs w:val="20"/>
        </w:rPr>
        <w:t>Nazwa i adres Wykonawcy: ..........................................................................................................................</w:t>
      </w:r>
    </w:p>
    <w:p w:rsidR="00376EA4" w:rsidRDefault="00376EA4">
      <w:pPr>
        <w:pStyle w:val="NormalWeb"/>
        <w:rPr>
          <w:rFonts w:cs="Calibri"/>
          <w:spacing w:val="0"/>
          <w:sz w:val="20"/>
          <w:szCs w:val="20"/>
        </w:rPr>
      </w:pPr>
      <w:r>
        <w:rPr>
          <w:rFonts w:cs="Calibri"/>
          <w:spacing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376EA4" w:rsidRDefault="00376EA4">
      <w:pPr>
        <w:rPr>
          <w:sz w:val="20"/>
          <w:szCs w:val="20"/>
        </w:rPr>
      </w:pPr>
    </w:p>
    <w:p w:rsidR="00376EA4" w:rsidRDefault="00376EA4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publicznego, prowadzonym w trybie przetargu nieograniczonego, </w:t>
      </w:r>
    </w:p>
    <w:p w:rsidR="00376EA4" w:rsidRDefault="00376EA4">
      <w:pPr>
        <w:rPr>
          <w:sz w:val="20"/>
          <w:szCs w:val="20"/>
        </w:rPr>
      </w:pPr>
      <w:r>
        <w:rPr>
          <w:sz w:val="20"/>
          <w:szCs w:val="20"/>
        </w:rPr>
        <w:t>zgodnie z art. 26 ust. 2d ustawy - PZP informuję, że podmiot, który reprezentuję/reprezentujemy:</w:t>
      </w:r>
    </w:p>
    <w:p w:rsidR="00376EA4" w:rsidRDefault="00376EA4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……………………………………..…………………...............................………………………………………………………………………………</w:t>
      </w:r>
    </w:p>
    <w:p w:rsidR="00376EA4" w:rsidRDefault="00376EA4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376EA4" w:rsidRDefault="00376EA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(nazwa podmiotu zgodnie z aktualnym odpisem z właściwego rejestru lub z centralnej ewidencji i informacji </w:t>
      </w:r>
      <w:r>
        <w:rPr>
          <w:i/>
          <w:iCs/>
          <w:sz w:val="20"/>
          <w:szCs w:val="20"/>
        </w:rPr>
        <w:br/>
        <w:t>o działalności gospodarczej)</w:t>
      </w:r>
    </w:p>
    <w:p w:rsidR="00376EA4" w:rsidRDefault="00376EA4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nie należy do grupy kapitałowej*</w:t>
      </w:r>
    </w:p>
    <w:p w:rsidR="00376EA4" w:rsidRDefault="00376EA4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należy do grupy kapitałowej, w związku z tym przedkładamy listę podmiotów należących do tej samej grupy kapitałowej, o której mowa w art. 24 ust. 2 pkt 5 ustawy – PZP.*</w:t>
      </w:r>
    </w:p>
    <w:p w:rsidR="00376EA4" w:rsidRDefault="00376EA4">
      <w:pPr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niepotrzebne skreślić</w:t>
      </w:r>
    </w:p>
    <w:p w:rsidR="00376EA4" w:rsidRDefault="00376EA4">
      <w:pPr>
        <w:rPr>
          <w:sz w:val="20"/>
          <w:szCs w:val="20"/>
        </w:rPr>
      </w:pPr>
    </w:p>
    <w:p w:rsidR="00376EA4" w:rsidRDefault="00376EA4">
      <w:pPr>
        <w:rPr>
          <w:sz w:val="20"/>
          <w:szCs w:val="20"/>
        </w:rPr>
      </w:pPr>
    </w:p>
    <w:p w:rsidR="00376EA4" w:rsidRDefault="00376EA4">
      <w:pPr>
        <w:rPr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376EA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76EA4" w:rsidRDefault="00376EA4">
            <w:pPr>
              <w:rPr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 xml:space="preserve">, dnia </w:t>
            </w:r>
            <w:r>
              <w:rPr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76EA4" w:rsidRDefault="00376EA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.............................................</w:t>
            </w:r>
          </w:p>
          <w:p w:rsidR="00376EA4" w:rsidRDefault="00376EA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376EA4" w:rsidRDefault="00376EA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376EA4" w:rsidRDefault="00376EA4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Uwaga :</w:t>
      </w:r>
      <w:r>
        <w:rPr>
          <w:i/>
          <w:iCs/>
          <w:sz w:val="20"/>
          <w:szCs w:val="20"/>
        </w:rPr>
        <w:t xml:space="preserve"> </w:t>
      </w:r>
    </w:p>
    <w:p w:rsidR="00376EA4" w:rsidRDefault="00376EA4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„Informację o przynależności do grupy kapitałowej o której mowa w art. 24 ust. 2 pkt 5 ustawy  - PZP „ składa każdy z Wykonawców wspólnie ubiegających się o udzielenie zamówienia - </w:t>
      </w:r>
      <w:r>
        <w:rPr>
          <w:b/>
          <w:bCs/>
          <w:i/>
          <w:iCs/>
          <w:sz w:val="20"/>
          <w:szCs w:val="20"/>
        </w:rPr>
        <w:t>odrębnie</w:t>
      </w:r>
      <w:r>
        <w:rPr>
          <w:rStyle w:val="FootnoteReference"/>
          <w:rFonts w:ascii="Calibri" w:hAnsi="Calibri" w:cs="Calibri"/>
          <w:b/>
          <w:bCs/>
          <w:i/>
          <w:iCs/>
          <w:sz w:val="20"/>
          <w:szCs w:val="20"/>
        </w:rPr>
        <w:footnoteReference w:id="1"/>
      </w:r>
      <w:r>
        <w:rPr>
          <w:i/>
          <w:iCs/>
          <w:sz w:val="20"/>
          <w:szCs w:val="20"/>
        </w:rPr>
        <w:t>.</w:t>
      </w:r>
    </w:p>
    <w:p w:rsidR="00376EA4" w:rsidRDefault="00376EA4">
      <w:pPr>
        <w:rPr>
          <w:rFonts w:ascii="Times New Roman" w:hAnsi="Times New Roman" w:cs="Times New Roman"/>
        </w:rPr>
      </w:pPr>
    </w:p>
    <w:sectPr w:rsidR="00376EA4" w:rsidSect="0037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EA4" w:rsidRDefault="00376E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76EA4" w:rsidRDefault="00376E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EA4" w:rsidRDefault="00376E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76EA4" w:rsidRDefault="00376E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376EA4" w:rsidRDefault="00376EA4">
      <w:pPr>
        <w:pStyle w:val="FootnoteText"/>
      </w:pPr>
      <w:r>
        <w:rPr>
          <w:rStyle w:val="FootnoteReference"/>
          <w:rFonts w:ascii="Calibri" w:hAnsi="Calibri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Dot. także spółek cywilnych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4EE"/>
    <w:multiLevelType w:val="hybridMultilevel"/>
    <w:tmpl w:val="80187BA6"/>
    <w:lvl w:ilvl="0" w:tplc="D6D68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50B61A7F"/>
    <w:multiLevelType w:val="hybridMultilevel"/>
    <w:tmpl w:val="F4EA38C8"/>
    <w:lvl w:ilvl="0" w:tplc="3BEAD6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Zero"/>
      <w:pStyle w:val="Heading2"/>
      <w:isLgl/>
      <w:lvlText w:val="Sekcja %1.%2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2413"/>
        </w:tabs>
        <w:ind w:left="2413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628"/>
        </w:tabs>
        <w:ind w:left="2628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3">
    <w:nsid w:val="767A72E5"/>
    <w:multiLevelType w:val="hybridMultilevel"/>
    <w:tmpl w:val="5464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EA4"/>
    <w:rsid w:val="0037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left" w:pos="720"/>
      </w:tabs>
      <w:spacing w:before="120" w:after="0" w:line="240" w:lineRule="auto"/>
      <w:jc w:val="center"/>
      <w:outlineLvl w:val="1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Arial" w:hAnsi="Arial" w:cs="Arial"/>
      <w:i/>
      <w:iCs/>
      <w:sz w:val="24"/>
      <w:szCs w:val="24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cs="Times New Roman"/>
      <w:b/>
      <w:bCs/>
      <w:sz w:val="24"/>
      <w:szCs w:val="24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sz w:val="96"/>
      <w:szCs w:val="96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ahoma" w:hAnsi="Tahoma" w:cs="Tahoma"/>
      <w:b/>
      <w:bCs/>
      <w:spacing w:val="20"/>
      <w:sz w:val="24"/>
      <w:szCs w:val="24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cs="Times New Roman"/>
      <w:b/>
      <w:bCs/>
      <w:sz w:val="24"/>
      <w:szCs w:val="24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b/>
      <w:bCs/>
      <w:spacing w:val="2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pPr>
      <w:spacing w:after="0" w:line="240" w:lineRule="auto"/>
      <w:jc w:val="both"/>
    </w:pPr>
    <w:rPr>
      <w:rFonts w:cs="Times New Roman"/>
      <w:spacing w:val="-5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212</Words>
  <Characters>1212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7</cp:revision>
  <cp:lastPrinted>2015-12-22T06:19:00Z</cp:lastPrinted>
  <dcterms:created xsi:type="dcterms:W3CDTF">2015-12-02T08:38:00Z</dcterms:created>
  <dcterms:modified xsi:type="dcterms:W3CDTF">2016-02-26T13:43:00Z</dcterms:modified>
</cp:coreProperties>
</file>