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B5" w:rsidRDefault="00D45EB5">
      <w:pPr>
        <w:jc w:val="right"/>
        <w:rPr>
          <w:rFonts w:ascii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sz w:val="20"/>
          <w:szCs w:val="20"/>
        </w:rPr>
        <w:t>Załącznik nr 8 do SIWZ</w:t>
      </w:r>
    </w:p>
    <w:p w:rsidR="00D45EB5" w:rsidRDefault="00D45EB5">
      <w:pPr>
        <w:rPr>
          <w:rFonts w:ascii="Calibri" w:hAnsi="Calibri" w:cs="Calibri"/>
          <w:b/>
          <w:bCs/>
          <w:sz w:val="20"/>
          <w:szCs w:val="20"/>
        </w:rPr>
      </w:pPr>
    </w:p>
    <w:p w:rsidR="00D45EB5" w:rsidRDefault="00D45EB5">
      <w:pPr>
        <w:widowControl w:val="0"/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WYKAZ ROBÓT BUDOWLANYCH</w:t>
      </w:r>
    </w:p>
    <w:p w:rsidR="00D45EB5" w:rsidRDefault="00D45EB5">
      <w:pPr>
        <w:pStyle w:val="Heading1"/>
        <w:spacing w:line="360" w:lineRule="auto"/>
      </w:pPr>
      <w:r>
        <w:t xml:space="preserve">WYKONANYCH W OKRESIE OSTATNICH PIĘCIU LAT PRZED UPŁYWEM </w:t>
      </w:r>
    </w:p>
    <w:p w:rsidR="00D45EB5" w:rsidRDefault="00D45EB5">
      <w:pPr>
        <w:pStyle w:val="Heading1"/>
        <w:spacing w:line="360" w:lineRule="auto"/>
      </w:pPr>
      <w:r>
        <w:t>TERMINU SKŁADANIA OFERT</w:t>
      </w:r>
    </w:p>
    <w:p w:rsidR="00D45EB5" w:rsidRDefault="00D45EB5">
      <w:pPr>
        <w:widowControl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D45EB5" w:rsidRDefault="00D45EB5">
      <w:pPr>
        <w:widowControl w:val="0"/>
        <w:jc w:val="both"/>
        <w:rPr>
          <w:rFonts w:ascii="Calibri" w:hAnsi="Calibri" w:cs="Calibri"/>
          <w:sz w:val="20"/>
          <w:szCs w:val="20"/>
        </w:rPr>
      </w:pPr>
    </w:p>
    <w:p w:rsidR="00D45EB5" w:rsidRDefault="00D45EB5">
      <w:pPr>
        <w:widowControl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Nazwa i adres Wykonawcy:</w:t>
      </w:r>
    </w:p>
    <w:p w:rsidR="00D45EB5" w:rsidRDefault="00D45EB5">
      <w:pPr>
        <w:pStyle w:val="NormalWeb"/>
        <w:widowControl w:val="0"/>
        <w:rPr>
          <w:rFonts w:ascii="Calibri" w:hAnsi="Calibri" w:cs="Calibri"/>
          <w:spacing w:val="0"/>
          <w:sz w:val="20"/>
          <w:szCs w:val="20"/>
        </w:rPr>
      </w:pPr>
      <w:r>
        <w:rPr>
          <w:rFonts w:ascii="Calibri" w:hAnsi="Calibri" w:cs="Calibri"/>
          <w:spacing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D45EB5" w:rsidRDefault="00D45EB5">
      <w:pPr>
        <w:pStyle w:val="NormalWeb"/>
        <w:widowControl w:val="0"/>
        <w:rPr>
          <w:rFonts w:ascii="Calibri" w:hAnsi="Calibri" w:cs="Calibri"/>
          <w:spacing w:val="0"/>
          <w:sz w:val="20"/>
          <w:szCs w:val="20"/>
        </w:rPr>
      </w:pPr>
    </w:p>
    <w:p w:rsidR="00D45EB5" w:rsidRDefault="00D45EB5">
      <w:pPr>
        <w:pStyle w:val="NormalWeb"/>
        <w:widowControl w:val="0"/>
        <w:rPr>
          <w:rFonts w:ascii="Calibri" w:hAnsi="Calibri" w:cs="Calibri"/>
          <w:spacing w:val="0"/>
          <w:sz w:val="20"/>
          <w:szCs w:val="20"/>
        </w:rPr>
      </w:pPr>
      <w:r>
        <w:rPr>
          <w:rFonts w:ascii="Calibri" w:hAnsi="Calibri" w:cs="Calibri"/>
          <w:spacing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D45EB5" w:rsidRDefault="00D45EB5">
      <w:pPr>
        <w:widowControl w:val="0"/>
        <w:rPr>
          <w:rFonts w:ascii="Calibri" w:hAnsi="Calibri" w:cs="Calibri"/>
          <w:sz w:val="20"/>
          <w:szCs w:val="20"/>
        </w:rPr>
      </w:pPr>
    </w:p>
    <w:tbl>
      <w:tblPr>
        <w:tblW w:w="5024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8"/>
        <w:gridCol w:w="2366"/>
        <w:gridCol w:w="1205"/>
        <w:gridCol w:w="1788"/>
        <w:gridCol w:w="1984"/>
        <w:gridCol w:w="1505"/>
      </w:tblGrid>
      <w:tr w:rsidR="00D45EB5">
        <w:trPr>
          <w:trHeight w:val="1128"/>
        </w:trPr>
        <w:tc>
          <w:tcPr>
            <w:tcW w:w="220" w:type="pct"/>
            <w:vAlign w:val="center"/>
          </w:tcPr>
          <w:p w:rsidR="00D45EB5" w:rsidRDefault="00D45E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278" w:type="pct"/>
            <w:vAlign w:val="center"/>
          </w:tcPr>
          <w:p w:rsidR="00D45EB5" w:rsidRDefault="00D45EB5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Nazwa zadania</w:t>
            </w:r>
          </w:p>
        </w:tc>
        <w:tc>
          <w:tcPr>
            <w:tcW w:w="651" w:type="pct"/>
            <w:vAlign w:val="center"/>
          </w:tcPr>
          <w:p w:rsidR="00D45EB5" w:rsidRDefault="00D45E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Rodzaj robót</w:t>
            </w:r>
          </w:p>
        </w:tc>
        <w:tc>
          <w:tcPr>
            <w:tcW w:w="966" w:type="pct"/>
            <w:vAlign w:val="center"/>
          </w:tcPr>
          <w:p w:rsidR="00D45EB5" w:rsidRDefault="00D45E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Wartość robót</w:t>
            </w:r>
          </w:p>
          <w:p w:rsidR="00D45EB5" w:rsidRDefault="00D45E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(w zł brutto)</w:t>
            </w:r>
          </w:p>
        </w:tc>
        <w:tc>
          <w:tcPr>
            <w:tcW w:w="1072" w:type="pct"/>
            <w:vAlign w:val="center"/>
          </w:tcPr>
          <w:p w:rsidR="00D45EB5" w:rsidRDefault="00D45E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Data</w:t>
            </w:r>
          </w:p>
          <w:p w:rsidR="00D45EB5" w:rsidRDefault="00D45E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realizacji robót</w:t>
            </w:r>
          </w:p>
        </w:tc>
        <w:tc>
          <w:tcPr>
            <w:tcW w:w="813" w:type="pct"/>
            <w:vAlign w:val="center"/>
          </w:tcPr>
          <w:p w:rsidR="00D45EB5" w:rsidRDefault="00D45E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Doświadczenie</w:t>
            </w:r>
          </w:p>
        </w:tc>
      </w:tr>
      <w:tr w:rsidR="00D45EB5">
        <w:trPr>
          <w:trHeight w:val="158"/>
        </w:trPr>
        <w:tc>
          <w:tcPr>
            <w:tcW w:w="220" w:type="pct"/>
            <w:vAlign w:val="center"/>
          </w:tcPr>
          <w:p w:rsidR="00D45EB5" w:rsidRDefault="00D45E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[1]</w:t>
            </w:r>
          </w:p>
        </w:tc>
        <w:tc>
          <w:tcPr>
            <w:tcW w:w="1278" w:type="pct"/>
            <w:vAlign w:val="center"/>
          </w:tcPr>
          <w:p w:rsidR="00D45EB5" w:rsidRDefault="00D45E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[2]</w:t>
            </w:r>
          </w:p>
        </w:tc>
        <w:tc>
          <w:tcPr>
            <w:tcW w:w="651" w:type="pct"/>
            <w:vAlign w:val="center"/>
          </w:tcPr>
          <w:p w:rsidR="00D45EB5" w:rsidRDefault="00D45E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[3]</w:t>
            </w:r>
          </w:p>
        </w:tc>
        <w:tc>
          <w:tcPr>
            <w:tcW w:w="966" w:type="pct"/>
            <w:vAlign w:val="center"/>
          </w:tcPr>
          <w:p w:rsidR="00D45EB5" w:rsidRDefault="00D45E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[4]</w:t>
            </w:r>
          </w:p>
        </w:tc>
        <w:tc>
          <w:tcPr>
            <w:tcW w:w="1072" w:type="pct"/>
            <w:vAlign w:val="center"/>
          </w:tcPr>
          <w:p w:rsidR="00D45EB5" w:rsidRDefault="00D45E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[5]</w:t>
            </w:r>
          </w:p>
        </w:tc>
        <w:tc>
          <w:tcPr>
            <w:tcW w:w="813" w:type="pct"/>
            <w:vAlign w:val="center"/>
          </w:tcPr>
          <w:p w:rsidR="00D45EB5" w:rsidRDefault="00D45E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[6]</w:t>
            </w:r>
          </w:p>
        </w:tc>
      </w:tr>
      <w:tr w:rsidR="00D45EB5">
        <w:trPr>
          <w:trHeight w:val="850"/>
        </w:trPr>
        <w:tc>
          <w:tcPr>
            <w:tcW w:w="220" w:type="pct"/>
            <w:vAlign w:val="center"/>
          </w:tcPr>
          <w:p w:rsidR="00D45EB5" w:rsidRDefault="00D45EB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1278" w:type="pct"/>
            <w:vAlign w:val="center"/>
          </w:tcPr>
          <w:p w:rsidR="00D45EB5" w:rsidRDefault="00D45EB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Nazwa zadania:</w:t>
            </w:r>
          </w:p>
          <w:p w:rsidR="00D45EB5" w:rsidRDefault="00D45EB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………………………………………</w:t>
            </w:r>
          </w:p>
          <w:p w:rsidR="00D45EB5" w:rsidRDefault="00D45EB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………………………………………</w:t>
            </w:r>
          </w:p>
          <w:p w:rsidR="00D45EB5" w:rsidRDefault="00D45EB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………………………………………</w:t>
            </w:r>
          </w:p>
          <w:p w:rsidR="00D45EB5" w:rsidRDefault="00D45EB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………………………………………</w:t>
            </w:r>
          </w:p>
          <w:p w:rsidR="00D45EB5" w:rsidRDefault="00D45EB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………………………………………</w:t>
            </w:r>
          </w:p>
          <w:p w:rsidR="00D45EB5" w:rsidRDefault="00D45EB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45EB5" w:rsidRDefault="00D45EB5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W przypadku, gdy zamówienie było realizowane na rzecz Zamawiającego wpisać nr umowy *</w:t>
            </w:r>
          </w:p>
          <w:p w:rsidR="00D45EB5" w:rsidRDefault="00D45EB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Nr umowy z ZDP w Rypinie</w:t>
            </w:r>
          </w:p>
          <w:p w:rsidR="00D45EB5" w:rsidRDefault="00D45EB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……………………………………….</w:t>
            </w:r>
          </w:p>
          <w:p w:rsidR="00D45EB5" w:rsidRDefault="00D45EB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……………………………………….</w:t>
            </w:r>
          </w:p>
          <w:p w:rsidR="00D45EB5" w:rsidRDefault="00D45EB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1" w:type="pct"/>
            <w:vAlign w:val="center"/>
          </w:tcPr>
          <w:p w:rsidR="00D45EB5" w:rsidRDefault="00D45EB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66" w:type="pct"/>
            <w:vAlign w:val="center"/>
          </w:tcPr>
          <w:p w:rsidR="00D45EB5" w:rsidRDefault="00D45EB5">
            <w:pPr>
              <w:pStyle w:val="BodyText"/>
              <w:numPr>
                <w:ilvl w:val="0"/>
                <w:numId w:val="0"/>
              </w:numPr>
              <w:spacing w:before="12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Wartość zadania:</w:t>
            </w:r>
          </w:p>
          <w:p w:rsidR="00D45EB5" w:rsidRDefault="00D45EB5">
            <w:pPr>
              <w:pStyle w:val="BodyText"/>
              <w:numPr>
                <w:ilvl w:val="0"/>
                <w:numId w:val="0"/>
              </w:numPr>
              <w:spacing w:before="12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D45EB5" w:rsidRDefault="00D45EB5">
            <w:pPr>
              <w:pStyle w:val="BodyText"/>
              <w:numPr>
                <w:ilvl w:val="0"/>
                <w:numId w:val="0"/>
              </w:numPr>
              <w:spacing w:before="12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</w:t>
            </w:r>
          </w:p>
          <w:p w:rsidR="00D45EB5" w:rsidRDefault="00D45EB5">
            <w:pPr>
              <w:pStyle w:val="BodyText"/>
              <w:numPr>
                <w:ilvl w:val="0"/>
                <w:numId w:val="0"/>
              </w:numPr>
              <w:spacing w:before="12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 tym budowa / przebudowa / remont drogi</w:t>
            </w:r>
          </w:p>
          <w:p w:rsidR="00D45EB5" w:rsidRDefault="00D45EB5">
            <w:pPr>
              <w:pStyle w:val="BodyText"/>
              <w:numPr>
                <w:ilvl w:val="0"/>
                <w:numId w:val="0"/>
              </w:numPr>
              <w:jc w:val="lef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na wartość: </w:t>
            </w:r>
          </w:p>
          <w:p w:rsidR="00D45EB5" w:rsidRDefault="00D45EB5">
            <w:pPr>
              <w:pStyle w:val="BodyText"/>
              <w:numPr>
                <w:ilvl w:val="0"/>
                <w:numId w:val="0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……..……………….…… zł (brutto)</w:t>
            </w:r>
          </w:p>
          <w:p w:rsidR="00D45EB5" w:rsidRDefault="00D45EB5">
            <w:pPr>
              <w:pStyle w:val="BodyText"/>
              <w:numPr>
                <w:ilvl w:val="0"/>
                <w:numId w:val="0"/>
              </w:numPr>
              <w:spacing w:before="12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pct"/>
            <w:vAlign w:val="center"/>
          </w:tcPr>
          <w:p w:rsidR="00D45EB5" w:rsidRDefault="00D45EB5">
            <w:pPr>
              <w:pStyle w:val="BodyText"/>
              <w:numPr>
                <w:ilvl w:val="0"/>
                <w:numId w:val="0"/>
              </w:numPr>
              <w:tabs>
                <w:tab w:val="clear" w:pos="284"/>
                <w:tab w:val="left" w:pos="348"/>
              </w:tabs>
              <w:spacing w:before="120"/>
              <w:ind w:left="54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od</w:t>
            </w:r>
          </w:p>
          <w:p w:rsidR="00D45EB5" w:rsidRDefault="00D45EB5">
            <w:pPr>
              <w:pStyle w:val="BodyText"/>
              <w:numPr>
                <w:ilvl w:val="0"/>
                <w:numId w:val="0"/>
              </w:numPr>
              <w:tabs>
                <w:tab w:val="clear" w:pos="284"/>
                <w:tab w:val="left" w:pos="348"/>
              </w:tabs>
              <w:spacing w:before="120"/>
              <w:ind w:left="54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……………………………….</w:t>
            </w:r>
          </w:p>
          <w:p w:rsidR="00D45EB5" w:rsidRDefault="00D45EB5">
            <w:pPr>
              <w:pStyle w:val="BodyText"/>
              <w:numPr>
                <w:ilvl w:val="0"/>
                <w:numId w:val="0"/>
              </w:numPr>
              <w:tabs>
                <w:tab w:val="clear" w:pos="284"/>
                <w:tab w:val="left" w:pos="348"/>
              </w:tabs>
              <w:ind w:left="54"/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(dzień-miesiąc-rok)</w:t>
            </w:r>
          </w:p>
          <w:p w:rsidR="00D45EB5" w:rsidRDefault="00D45EB5">
            <w:pPr>
              <w:pStyle w:val="BodyText"/>
              <w:numPr>
                <w:ilvl w:val="0"/>
                <w:numId w:val="0"/>
              </w:numPr>
              <w:tabs>
                <w:tab w:val="clear" w:pos="284"/>
                <w:tab w:val="left" w:pos="348"/>
              </w:tabs>
              <w:spacing w:before="120"/>
              <w:ind w:left="54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do</w:t>
            </w:r>
          </w:p>
          <w:p w:rsidR="00D45EB5" w:rsidRDefault="00D45EB5">
            <w:pPr>
              <w:pStyle w:val="BodyText"/>
              <w:numPr>
                <w:ilvl w:val="0"/>
                <w:numId w:val="0"/>
              </w:numPr>
              <w:tabs>
                <w:tab w:val="clear" w:pos="284"/>
                <w:tab w:val="left" w:pos="348"/>
              </w:tabs>
              <w:spacing w:before="120"/>
              <w:ind w:left="54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……………………………….</w:t>
            </w:r>
          </w:p>
          <w:p w:rsidR="00D45EB5" w:rsidRDefault="00D45EB5">
            <w:pPr>
              <w:pStyle w:val="BodyText"/>
              <w:numPr>
                <w:ilvl w:val="0"/>
                <w:numId w:val="0"/>
              </w:numPr>
              <w:tabs>
                <w:tab w:val="clear" w:pos="284"/>
                <w:tab w:val="left" w:pos="348"/>
              </w:tabs>
              <w:ind w:left="54"/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(dzień-miesiąc-rok)</w:t>
            </w:r>
          </w:p>
        </w:tc>
        <w:tc>
          <w:tcPr>
            <w:tcW w:w="813" w:type="pct"/>
            <w:vAlign w:val="center"/>
          </w:tcPr>
          <w:p w:rsidR="00D45EB5" w:rsidRDefault="00D45EB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1) własne**</w:t>
            </w:r>
          </w:p>
          <w:p w:rsidR="00D45EB5" w:rsidRDefault="00D45EB5">
            <w:pPr>
              <w:spacing w:before="6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lub</w:t>
            </w:r>
          </w:p>
          <w:p w:rsidR="00D45EB5" w:rsidRDefault="00D45EB5">
            <w:pPr>
              <w:spacing w:before="6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2) innych podmiotów**</w:t>
            </w:r>
          </w:p>
          <w:p w:rsidR="00D45EB5" w:rsidRDefault="00D45EB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Wykonawca winien załączyć do oferty oryginał pisemnego zobowiązania podmiotu udostępniającego</w:t>
            </w:r>
          </w:p>
        </w:tc>
      </w:tr>
      <w:tr w:rsidR="00D45EB5">
        <w:trPr>
          <w:trHeight w:val="850"/>
        </w:trPr>
        <w:tc>
          <w:tcPr>
            <w:tcW w:w="220" w:type="pct"/>
            <w:vAlign w:val="center"/>
          </w:tcPr>
          <w:p w:rsidR="00D45EB5" w:rsidRDefault="00D45EB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1278" w:type="pct"/>
            <w:vAlign w:val="center"/>
          </w:tcPr>
          <w:p w:rsidR="00D45EB5" w:rsidRDefault="00D45EB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Nazwa zadania:</w:t>
            </w:r>
          </w:p>
          <w:p w:rsidR="00D45EB5" w:rsidRDefault="00D45EB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………………………………………</w:t>
            </w:r>
          </w:p>
          <w:p w:rsidR="00D45EB5" w:rsidRDefault="00D45EB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………………………………………</w:t>
            </w:r>
          </w:p>
          <w:p w:rsidR="00D45EB5" w:rsidRDefault="00D45EB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………………………………………</w:t>
            </w:r>
          </w:p>
          <w:p w:rsidR="00D45EB5" w:rsidRDefault="00D45EB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………………………………………</w:t>
            </w:r>
          </w:p>
          <w:p w:rsidR="00D45EB5" w:rsidRDefault="00D45EB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………………………………………</w:t>
            </w:r>
          </w:p>
          <w:p w:rsidR="00D45EB5" w:rsidRDefault="00D45EB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45EB5" w:rsidRDefault="00D45EB5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W przypadku, gdy zamówienie było realizowane na rzecz Zamawiającego wpisać nr umowy *</w:t>
            </w:r>
          </w:p>
          <w:p w:rsidR="00D45EB5" w:rsidRDefault="00D45EB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Nr umowy z ZDP w Rypinie</w:t>
            </w:r>
          </w:p>
          <w:p w:rsidR="00D45EB5" w:rsidRDefault="00D45EB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……………………………………….</w:t>
            </w:r>
          </w:p>
          <w:p w:rsidR="00D45EB5" w:rsidRDefault="00D45EB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……………………………………….</w:t>
            </w:r>
          </w:p>
          <w:p w:rsidR="00D45EB5" w:rsidRDefault="00D45EB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1" w:type="pct"/>
            <w:vAlign w:val="center"/>
          </w:tcPr>
          <w:p w:rsidR="00D45EB5" w:rsidRDefault="00D45EB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66" w:type="pct"/>
            <w:vAlign w:val="center"/>
          </w:tcPr>
          <w:p w:rsidR="00D45EB5" w:rsidRDefault="00D45EB5">
            <w:pPr>
              <w:pStyle w:val="BodyText"/>
              <w:numPr>
                <w:ilvl w:val="0"/>
                <w:numId w:val="0"/>
              </w:numPr>
              <w:spacing w:before="12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Wartość zadania:</w:t>
            </w:r>
          </w:p>
          <w:p w:rsidR="00D45EB5" w:rsidRDefault="00D45EB5">
            <w:pPr>
              <w:pStyle w:val="BodyText"/>
              <w:numPr>
                <w:ilvl w:val="0"/>
                <w:numId w:val="0"/>
              </w:numPr>
              <w:spacing w:before="12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D45EB5" w:rsidRDefault="00D45EB5">
            <w:pPr>
              <w:pStyle w:val="BodyText"/>
              <w:numPr>
                <w:ilvl w:val="0"/>
                <w:numId w:val="0"/>
              </w:numPr>
              <w:spacing w:before="12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</w:t>
            </w:r>
          </w:p>
          <w:p w:rsidR="00D45EB5" w:rsidRDefault="00D45EB5">
            <w:pPr>
              <w:pStyle w:val="BodyText"/>
              <w:numPr>
                <w:ilvl w:val="0"/>
                <w:numId w:val="0"/>
              </w:numPr>
              <w:spacing w:before="12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 tym budowa / przebudowa / remont drogi</w:t>
            </w:r>
          </w:p>
          <w:p w:rsidR="00D45EB5" w:rsidRDefault="00D45EB5">
            <w:pPr>
              <w:pStyle w:val="BodyText"/>
              <w:numPr>
                <w:ilvl w:val="0"/>
                <w:numId w:val="0"/>
              </w:numPr>
              <w:jc w:val="lef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na wartość: </w:t>
            </w:r>
          </w:p>
          <w:p w:rsidR="00D45EB5" w:rsidRDefault="00D45EB5">
            <w:pPr>
              <w:pStyle w:val="BodyText"/>
              <w:numPr>
                <w:ilvl w:val="0"/>
                <w:numId w:val="0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……..……………….…… zł (brutto)</w:t>
            </w:r>
          </w:p>
          <w:p w:rsidR="00D45EB5" w:rsidRDefault="00D45EB5">
            <w:pPr>
              <w:pStyle w:val="BodyText"/>
              <w:numPr>
                <w:ilvl w:val="0"/>
                <w:numId w:val="0"/>
              </w:numPr>
              <w:spacing w:before="12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pct"/>
            <w:vAlign w:val="center"/>
          </w:tcPr>
          <w:p w:rsidR="00D45EB5" w:rsidRDefault="00D45EB5">
            <w:pPr>
              <w:pStyle w:val="BodyText"/>
              <w:numPr>
                <w:ilvl w:val="0"/>
                <w:numId w:val="0"/>
              </w:numPr>
              <w:tabs>
                <w:tab w:val="clear" w:pos="284"/>
                <w:tab w:val="left" w:pos="348"/>
              </w:tabs>
              <w:spacing w:before="120"/>
              <w:ind w:left="54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od</w:t>
            </w:r>
          </w:p>
          <w:p w:rsidR="00D45EB5" w:rsidRDefault="00D45EB5">
            <w:pPr>
              <w:pStyle w:val="BodyText"/>
              <w:numPr>
                <w:ilvl w:val="0"/>
                <w:numId w:val="0"/>
              </w:numPr>
              <w:tabs>
                <w:tab w:val="clear" w:pos="284"/>
                <w:tab w:val="left" w:pos="348"/>
              </w:tabs>
              <w:spacing w:before="120"/>
              <w:ind w:left="54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……………………………….</w:t>
            </w:r>
          </w:p>
          <w:p w:rsidR="00D45EB5" w:rsidRDefault="00D45EB5">
            <w:pPr>
              <w:pStyle w:val="BodyText"/>
              <w:numPr>
                <w:ilvl w:val="0"/>
                <w:numId w:val="0"/>
              </w:numPr>
              <w:tabs>
                <w:tab w:val="clear" w:pos="284"/>
                <w:tab w:val="left" w:pos="348"/>
              </w:tabs>
              <w:ind w:left="54"/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(dzień-miesiąc-rok)</w:t>
            </w:r>
          </w:p>
          <w:p w:rsidR="00D45EB5" w:rsidRDefault="00D45EB5">
            <w:pPr>
              <w:pStyle w:val="BodyText"/>
              <w:numPr>
                <w:ilvl w:val="0"/>
                <w:numId w:val="0"/>
              </w:numPr>
              <w:tabs>
                <w:tab w:val="clear" w:pos="284"/>
                <w:tab w:val="left" w:pos="348"/>
              </w:tabs>
              <w:spacing w:before="120"/>
              <w:ind w:left="54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do</w:t>
            </w:r>
          </w:p>
          <w:p w:rsidR="00D45EB5" w:rsidRDefault="00D45EB5">
            <w:pPr>
              <w:pStyle w:val="BodyText"/>
              <w:numPr>
                <w:ilvl w:val="0"/>
                <w:numId w:val="0"/>
              </w:numPr>
              <w:tabs>
                <w:tab w:val="clear" w:pos="284"/>
                <w:tab w:val="left" w:pos="348"/>
              </w:tabs>
              <w:spacing w:before="120"/>
              <w:ind w:left="54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……………………………….</w:t>
            </w:r>
          </w:p>
          <w:p w:rsidR="00D45EB5" w:rsidRDefault="00D45EB5">
            <w:pPr>
              <w:pStyle w:val="BodyText"/>
              <w:numPr>
                <w:ilvl w:val="0"/>
                <w:numId w:val="0"/>
              </w:numPr>
              <w:tabs>
                <w:tab w:val="clear" w:pos="284"/>
                <w:tab w:val="left" w:pos="348"/>
              </w:tabs>
              <w:ind w:left="54"/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(dzień-miesiąc-rok)</w:t>
            </w:r>
          </w:p>
        </w:tc>
        <w:tc>
          <w:tcPr>
            <w:tcW w:w="813" w:type="pct"/>
            <w:vAlign w:val="center"/>
          </w:tcPr>
          <w:p w:rsidR="00D45EB5" w:rsidRDefault="00D45EB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1) własne**</w:t>
            </w:r>
          </w:p>
          <w:p w:rsidR="00D45EB5" w:rsidRDefault="00D45EB5">
            <w:pPr>
              <w:spacing w:before="6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lub</w:t>
            </w:r>
          </w:p>
          <w:p w:rsidR="00D45EB5" w:rsidRDefault="00D45EB5">
            <w:pPr>
              <w:spacing w:before="6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2) innych podmiotów**</w:t>
            </w:r>
          </w:p>
          <w:p w:rsidR="00D45EB5" w:rsidRDefault="00D45EB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Wykonawca winien załączyć do oferty oryginał pisemnego zobowiązania podmiotu udostępniającego</w:t>
            </w:r>
          </w:p>
        </w:tc>
      </w:tr>
    </w:tbl>
    <w:p w:rsidR="00D45EB5" w:rsidRDefault="00D45EB5">
      <w:pPr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* Wpisać nr umowy z Zamawiającym (ZDP w Rypinie ) w przypadku, gdy Wykonawca nie przedłoży dowodów, że roboty wskazane w wykazie zostały wykonane w sposób należyty oraz wskazujących, że zostały wykonane zgodnie z zasadami sztuki budowlanej i prawidłowo ukończone.</w:t>
      </w:r>
    </w:p>
    <w:p w:rsidR="00D45EB5" w:rsidRDefault="00D45EB5">
      <w:pPr>
        <w:rPr>
          <w:rFonts w:ascii="Calibri" w:hAnsi="Calibri" w:cs="Calibri"/>
          <w:sz w:val="20"/>
          <w:szCs w:val="20"/>
        </w:rPr>
      </w:pPr>
    </w:p>
    <w:p w:rsidR="00D45EB5" w:rsidRDefault="00D45EB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**</w:t>
      </w:r>
      <w:r>
        <w:rPr>
          <w:rFonts w:ascii="Calibri" w:hAnsi="Calibri" w:cs="Calibri"/>
          <w:i/>
          <w:iCs/>
          <w:sz w:val="20"/>
          <w:szCs w:val="20"/>
        </w:rPr>
        <w:t>niepotrzebne skreślić</w:t>
      </w:r>
    </w:p>
    <w:p w:rsidR="00D45EB5" w:rsidRDefault="00D45EB5">
      <w:pPr>
        <w:widowControl w:val="0"/>
        <w:rPr>
          <w:rFonts w:ascii="Calibri" w:hAnsi="Calibri" w:cs="Calibri"/>
          <w:sz w:val="20"/>
          <w:szCs w:val="20"/>
        </w:rPr>
      </w:pPr>
    </w:p>
    <w:p w:rsidR="00D45EB5" w:rsidRDefault="00D45EB5">
      <w:pPr>
        <w:widowControl w:val="0"/>
        <w:rPr>
          <w:rFonts w:ascii="Calibri" w:hAnsi="Calibri" w:cs="Calibri"/>
          <w:sz w:val="20"/>
          <w:szCs w:val="20"/>
        </w:rPr>
      </w:pPr>
    </w:p>
    <w:p w:rsidR="00D45EB5" w:rsidRDefault="00D45EB5">
      <w:pPr>
        <w:widowControl w:val="0"/>
        <w:rPr>
          <w:rFonts w:ascii="Calibri" w:hAnsi="Calibri" w:cs="Calibri"/>
          <w:sz w:val="20"/>
          <w:szCs w:val="20"/>
        </w:rPr>
      </w:pPr>
    </w:p>
    <w:p w:rsidR="00D45EB5" w:rsidRDefault="00D45EB5">
      <w:pPr>
        <w:widowControl w:val="0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Look w:val="0000"/>
      </w:tblPr>
      <w:tblGrid>
        <w:gridCol w:w="4644"/>
        <w:gridCol w:w="4644"/>
      </w:tblGrid>
      <w:tr w:rsidR="00D45EB5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D45EB5" w:rsidRDefault="00D45EB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40"/>
                <w:sz w:val="20"/>
                <w:szCs w:val="20"/>
              </w:rPr>
              <w:t>.....................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dnia </w:t>
            </w:r>
            <w:r>
              <w:rPr>
                <w:rFonts w:ascii="Calibri" w:hAnsi="Calibri" w:cs="Calibri"/>
                <w:spacing w:val="40"/>
                <w:sz w:val="20"/>
                <w:szCs w:val="20"/>
              </w:rPr>
              <w:t>................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D45EB5" w:rsidRDefault="00D45EB5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40"/>
                <w:sz w:val="20"/>
                <w:szCs w:val="20"/>
              </w:rPr>
              <w:t>.............................................</w:t>
            </w:r>
          </w:p>
          <w:p w:rsidR="00D45EB5" w:rsidRDefault="00D45EB5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imię, nazwisko (pieczęć) i podpis/y osoby/osób</w:t>
            </w:r>
          </w:p>
          <w:p w:rsidR="00D45EB5" w:rsidRDefault="00D45E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upoważnionej/ych do reprezentowania Wykonawcy</w:t>
            </w:r>
          </w:p>
        </w:tc>
      </w:tr>
    </w:tbl>
    <w:p w:rsidR="00D45EB5" w:rsidRDefault="00D45EB5">
      <w:pPr>
        <w:rPr>
          <w:rFonts w:ascii="Calibri" w:hAnsi="Calibri" w:cs="Calibri"/>
          <w:sz w:val="20"/>
          <w:szCs w:val="20"/>
        </w:rPr>
      </w:pPr>
    </w:p>
    <w:sectPr w:rsidR="00D45EB5" w:rsidSect="00D45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565B6"/>
    <w:multiLevelType w:val="hybridMultilevel"/>
    <w:tmpl w:val="8BEEB514"/>
    <w:lvl w:ilvl="0" w:tplc="4DA8A184">
      <w:start w:val="1"/>
      <w:numFmt w:val="lowerLetter"/>
      <w:pStyle w:val="BodyText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-763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-691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-619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-547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-475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-403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-331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-2593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EB5"/>
    <w:rsid w:val="00D4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rFonts w:ascii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E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aliases w:val="a2"/>
    <w:basedOn w:val="Normal"/>
    <w:link w:val="BodyTextChar"/>
    <w:uiPriority w:val="99"/>
    <w:pPr>
      <w:numPr>
        <w:numId w:val="1"/>
      </w:numPr>
      <w:tabs>
        <w:tab w:val="left" w:pos="284"/>
      </w:tabs>
      <w:jc w:val="both"/>
    </w:pPr>
    <w:rPr>
      <w:rFonts w:ascii="Tahoma" w:hAnsi="Tahoma" w:cs="Tahoma"/>
      <w:sz w:val="18"/>
      <w:szCs w:val="18"/>
    </w:rPr>
  </w:style>
  <w:style w:type="character" w:customStyle="1" w:styleId="BodyTextChar">
    <w:name w:val="Body Text Char"/>
    <w:aliases w:val="a2 Char"/>
    <w:basedOn w:val="DefaultParagraphFont"/>
    <w:link w:val="BodyText"/>
    <w:uiPriority w:val="99"/>
    <w:rPr>
      <w:rFonts w:ascii="Tahoma" w:hAnsi="Tahoma" w:cs="Tahoma"/>
      <w:sz w:val="18"/>
      <w:szCs w:val="18"/>
      <w:lang w:eastAsia="pl-PL"/>
    </w:rPr>
  </w:style>
  <w:style w:type="paragraph" w:styleId="NormalWeb">
    <w:name w:val="Normal (Web)"/>
    <w:basedOn w:val="Normal"/>
    <w:uiPriority w:val="99"/>
    <w:pPr>
      <w:jc w:val="both"/>
    </w:pPr>
    <w:rPr>
      <w:rFonts w:cs="Times New Roman"/>
      <w:spacing w:val="-5"/>
      <w:lang w:eastAsia="en-US"/>
    </w:rPr>
  </w:style>
  <w:style w:type="paragraph" w:customStyle="1" w:styleId="Standardowytekst">
    <w:name w:val="Standardowy.tekst"/>
    <w:uiPriority w:val="9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324</Words>
  <Characters>1852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a</cp:lastModifiedBy>
  <cp:revision>7</cp:revision>
  <cp:lastPrinted>2015-12-22T06:19:00Z</cp:lastPrinted>
  <dcterms:created xsi:type="dcterms:W3CDTF">2015-12-02T08:43:00Z</dcterms:created>
  <dcterms:modified xsi:type="dcterms:W3CDTF">2016-01-21T11:59:00Z</dcterms:modified>
</cp:coreProperties>
</file>